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FFD6C2">
      <w:pPr>
        <w:widowControl/>
        <w:spacing w:line="400" w:lineRule="exact"/>
        <w:jc w:val="left"/>
        <w:rPr>
          <w:rFonts w:ascii="黑体" w:hAnsi="黑体" w:eastAsia="黑体" w:cs="宋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附件2</w:t>
      </w:r>
    </w:p>
    <w:p w14:paraId="432C0DCF">
      <w:pPr>
        <w:widowControl/>
        <w:spacing w:line="360" w:lineRule="auto"/>
        <w:rPr>
          <w:rFonts w:ascii="宋体" w:hAnsi="宋体" w:eastAsia="宋体" w:cs="宋体"/>
          <w:b/>
          <w:color w:val="auto"/>
          <w:kern w:val="0"/>
          <w:sz w:val="52"/>
          <w:szCs w:val="52"/>
        </w:rPr>
      </w:pPr>
    </w:p>
    <w:p w14:paraId="637320E9">
      <w:pPr>
        <w:adjustRightInd w:val="0"/>
        <w:snapToGrid w:val="0"/>
        <w:jc w:val="center"/>
        <w:rPr>
          <w:rFonts w:ascii="方正小标宋_GBK" w:hAnsi="宋体" w:eastAsia="方正小标宋_GBK" w:cs="Times New Roman"/>
          <w:color w:val="auto"/>
          <w:sz w:val="52"/>
          <w:szCs w:val="52"/>
        </w:rPr>
      </w:pPr>
      <w:r>
        <w:rPr>
          <w:rFonts w:hint="eastAsia" w:ascii="方正小标宋_GBK" w:hAnsi="宋体" w:eastAsia="方正小标宋_GBK" w:cs="Times New Roman"/>
          <w:color w:val="auto"/>
          <w:sz w:val="52"/>
          <w:szCs w:val="52"/>
        </w:rPr>
        <w:t>河南省事业单位</w:t>
      </w:r>
    </w:p>
    <w:p w14:paraId="6D922C82">
      <w:pPr>
        <w:adjustRightInd w:val="0"/>
        <w:snapToGrid w:val="0"/>
        <w:jc w:val="center"/>
        <w:rPr>
          <w:rFonts w:ascii="方正小标宋_GBK" w:hAnsi="宋体" w:eastAsia="方正小标宋_GBK" w:cs="Times New Roman"/>
          <w:color w:val="auto"/>
          <w:sz w:val="52"/>
          <w:szCs w:val="52"/>
        </w:rPr>
      </w:pPr>
      <w:r>
        <w:rPr>
          <w:rFonts w:hint="eastAsia" w:ascii="方正小标宋_GBK" w:hAnsi="宋体" w:eastAsia="方正小标宋_GBK" w:cs="Times New Roman"/>
          <w:color w:val="auto"/>
          <w:sz w:val="52"/>
          <w:szCs w:val="52"/>
        </w:rPr>
        <w:t>专业技术二级岗位个人申报表</w:t>
      </w:r>
    </w:p>
    <w:p w14:paraId="0B1EA505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36F29EBC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70A596E3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4CC0D434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29F65AA7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518CA01A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06BA920B">
      <w:pPr>
        <w:widowControl/>
        <w:spacing w:line="360" w:lineRule="auto"/>
        <w:ind w:firstLine="1740" w:firstLineChars="500"/>
        <w:rPr>
          <w:rFonts w:ascii="仿宋_GB2312" w:hAnsi="宋体" w:eastAsia="仿宋_GB2312" w:cs="宋体"/>
          <w:color w:val="auto"/>
          <w:kern w:val="0"/>
          <w:sz w:val="36"/>
          <w:szCs w:val="32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36"/>
          <w:szCs w:val="32"/>
        </w:rPr>
        <w:t xml:space="preserve">姓    名 </w:t>
      </w:r>
      <w:r>
        <w:rPr>
          <w:rFonts w:hint="eastAsia" w:ascii="仿宋_GB2312" w:hAnsi="宋体" w:eastAsia="仿宋_GB2312" w:cs="宋体"/>
          <w:color w:val="auto"/>
          <w:kern w:val="0"/>
          <w:sz w:val="36"/>
          <w:szCs w:val="32"/>
          <w:u w:val="single"/>
        </w:rPr>
        <w:t xml:space="preserve">                 </w:t>
      </w:r>
    </w:p>
    <w:p w14:paraId="38E0C220">
      <w:pPr>
        <w:widowControl/>
        <w:spacing w:line="360" w:lineRule="auto"/>
        <w:ind w:firstLine="1740" w:firstLineChars="500"/>
        <w:rPr>
          <w:rFonts w:ascii="仿宋_GB2312" w:hAnsi="宋体" w:eastAsia="仿宋_GB2312" w:cs="宋体"/>
          <w:color w:val="auto"/>
          <w:kern w:val="0"/>
          <w:sz w:val="36"/>
          <w:szCs w:val="32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36"/>
          <w:szCs w:val="32"/>
        </w:rPr>
        <w:t xml:space="preserve">单    位 </w:t>
      </w:r>
      <w:r>
        <w:rPr>
          <w:rFonts w:hint="eastAsia" w:ascii="仿宋_GB2312" w:hAnsi="宋体" w:eastAsia="仿宋_GB2312" w:cs="宋体"/>
          <w:color w:val="auto"/>
          <w:kern w:val="0"/>
          <w:sz w:val="36"/>
          <w:szCs w:val="32"/>
          <w:u w:val="single"/>
        </w:rPr>
        <w:t xml:space="preserve">                 </w:t>
      </w:r>
    </w:p>
    <w:p w14:paraId="0276F022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32EA643A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36EB4147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5C0B6AA1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20EBD1A7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0FD9CAC7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2773A4D4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1210DB8E">
      <w:pPr>
        <w:widowControl/>
        <w:spacing w:line="240" w:lineRule="exact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7DF4548A">
      <w:pPr>
        <w:widowControl/>
        <w:spacing w:line="360" w:lineRule="auto"/>
        <w:jc w:val="center"/>
        <w:rPr>
          <w:rFonts w:ascii="楷体_GB2312" w:hAnsi="黑体" w:eastAsia="楷体_GB2312" w:cs="宋体"/>
          <w:b/>
          <w:color w:val="auto"/>
          <w:spacing w:val="17"/>
          <w:kern w:val="0"/>
          <w:sz w:val="32"/>
          <w:szCs w:val="32"/>
        </w:rPr>
      </w:pPr>
      <w:r>
        <w:rPr>
          <w:rFonts w:hint="eastAsia" w:ascii="楷体_GB2312" w:hAnsi="黑体" w:eastAsia="楷体_GB2312" w:cs="宋体"/>
          <w:b/>
          <w:color w:val="auto"/>
          <w:spacing w:val="17"/>
          <w:kern w:val="0"/>
          <w:sz w:val="32"/>
          <w:szCs w:val="32"/>
        </w:rPr>
        <w:t>河南省人力资源和社会保障厅印制</w:t>
      </w:r>
    </w:p>
    <w:p w14:paraId="326D65D3">
      <w:pPr>
        <w:widowControl/>
        <w:spacing w:line="360" w:lineRule="auto"/>
        <w:jc w:val="left"/>
        <w:rPr>
          <w:rFonts w:ascii="仿宋_GB2312" w:hAnsi="宋体" w:eastAsia="仿宋_GB2312" w:cs="宋体"/>
          <w:color w:val="auto"/>
          <w:kern w:val="0"/>
          <w:sz w:val="18"/>
          <w:szCs w:val="18"/>
        </w:rPr>
      </w:pPr>
    </w:p>
    <w:tbl>
      <w:tblPr>
        <w:tblStyle w:val="3"/>
        <w:tblW w:w="85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87"/>
        <w:gridCol w:w="1134"/>
        <w:gridCol w:w="141"/>
        <w:gridCol w:w="761"/>
        <w:gridCol w:w="232"/>
        <w:gridCol w:w="425"/>
        <w:gridCol w:w="243"/>
        <w:gridCol w:w="855"/>
        <w:gridCol w:w="406"/>
        <w:gridCol w:w="344"/>
        <w:gridCol w:w="1052"/>
        <w:gridCol w:w="1142"/>
      </w:tblGrid>
      <w:tr w14:paraId="49FC0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6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F4A045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noWrap w:val="0"/>
            <w:vAlign w:val="center"/>
          </w:tcPr>
          <w:p w14:paraId="480DE449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A375DD3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65CBFAB5">
            <w:pPr>
              <w:widowControl/>
              <w:ind w:firstLine="228" w:firstLineChars="1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auto" w:sz="8" w:space="0"/>
            </w:tcBorders>
            <w:noWrap w:val="0"/>
            <w:vAlign w:val="center"/>
          </w:tcPr>
          <w:p w14:paraId="0F6547C0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75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3FDA83C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color="auto" w:sz="8" w:space="0"/>
            </w:tcBorders>
            <w:noWrap w:val="0"/>
            <w:vAlign w:val="center"/>
          </w:tcPr>
          <w:p w14:paraId="5463F3F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出生</w:t>
            </w:r>
          </w:p>
          <w:p w14:paraId="0B70548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142" w:type="dxa"/>
            <w:tcBorders>
              <w:top w:val="single" w:color="auto" w:sz="8" w:space="0"/>
            </w:tcBorders>
            <w:noWrap w:val="0"/>
            <w:vAlign w:val="center"/>
          </w:tcPr>
          <w:p w14:paraId="238E0560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7FAA0C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67" w:type="dxa"/>
            <w:gridSpan w:val="2"/>
            <w:noWrap w:val="0"/>
            <w:vAlign w:val="center"/>
          </w:tcPr>
          <w:p w14:paraId="66015FC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参    加</w:t>
            </w:r>
          </w:p>
          <w:p w14:paraId="0C7A361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工作时间</w:t>
            </w:r>
          </w:p>
        </w:tc>
        <w:tc>
          <w:tcPr>
            <w:tcW w:w="1134" w:type="dxa"/>
            <w:noWrap w:val="0"/>
            <w:vAlign w:val="center"/>
          </w:tcPr>
          <w:p w14:paraId="72CB272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71811FF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3E5412E8">
            <w:pPr>
              <w:widowControl/>
              <w:ind w:firstLine="228" w:firstLineChars="1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E7F896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2A1E4A1A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52" w:type="dxa"/>
            <w:noWrap w:val="0"/>
            <w:vAlign w:val="center"/>
          </w:tcPr>
          <w:p w14:paraId="27644B1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政治  面貌</w:t>
            </w:r>
          </w:p>
        </w:tc>
        <w:tc>
          <w:tcPr>
            <w:tcW w:w="1142" w:type="dxa"/>
            <w:noWrap w:val="0"/>
            <w:vAlign w:val="center"/>
          </w:tcPr>
          <w:p w14:paraId="53DB051E">
            <w:pPr>
              <w:widowControl/>
              <w:ind w:firstLine="456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10E80F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67" w:type="dxa"/>
            <w:gridSpan w:val="2"/>
            <w:noWrap w:val="0"/>
            <w:vAlign w:val="center"/>
          </w:tcPr>
          <w:p w14:paraId="6B1EE73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专业技术职务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 w14:paraId="48964E4C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48" w:type="dxa"/>
            <w:gridSpan w:val="4"/>
            <w:noWrap w:val="0"/>
            <w:vAlign w:val="center"/>
          </w:tcPr>
          <w:p w14:paraId="0C6B56C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兼职情况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42740416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774E4C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67" w:type="dxa"/>
            <w:gridSpan w:val="2"/>
            <w:noWrap w:val="0"/>
            <w:vAlign w:val="center"/>
          </w:tcPr>
          <w:p w14:paraId="32831B0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现    聘</w:t>
            </w:r>
          </w:p>
          <w:p w14:paraId="0022291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岗位等级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 w14:paraId="1BE4B369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848" w:type="dxa"/>
            <w:gridSpan w:val="4"/>
            <w:noWrap w:val="0"/>
            <w:vAlign w:val="center"/>
          </w:tcPr>
          <w:p w14:paraId="4DA7DE9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聘用时间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637DC9C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704DA2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3042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 w14:paraId="7BDC4E7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研究学科（或从事专业）</w:t>
            </w:r>
          </w:p>
        </w:tc>
        <w:tc>
          <w:tcPr>
            <w:tcW w:w="5460" w:type="dxa"/>
            <w:gridSpan w:val="9"/>
            <w:tcBorders>
              <w:bottom w:val="single" w:color="auto" w:sz="8" w:space="0"/>
            </w:tcBorders>
            <w:noWrap w:val="0"/>
            <w:vAlign w:val="center"/>
          </w:tcPr>
          <w:p w14:paraId="08A6061B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007A97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2" w:type="dxa"/>
            <w:gridSpan w:val="13"/>
            <w:tcBorders>
              <w:top w:val="single" w:color="auto" w:sz="8" w:space="0"/>
              <w:bottom w:val="single" w:color="auto" w:sz="2" w:space="0"/>
            </w:tcBorders>
            <w:noWrap w:val="0"/>
            <w:vAlign w:val="center"/>
          </w:tcPr>
          <w:p w14:paraId="7412F77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主要工作经历</w:t>
            </w:r>
          </w:p>
        </w:tc>
      </w:tr>
      <w:tr w14:paraId="51324C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atLeast"/>
          <w:jc w:val="center"/>
        </w:trPr>
        <w:tc>
          <w:tcPr>
            <w:tcW w:w="8502" w:type="dxa"/>
            <w:gridSpan w:val="13"/>
            <w:tcBorders>
              <w:top w:val="single" w:color="auto" w:sz="2" w:space="0"/>
              <w:bottom w:val="single" w:color="auto" w:sz="8" w:space="0"/>
            </w:tcBorders>
            <w:noWrap w:val="0"/>
            <w:vAlign w:val="center"/>
          </w:tcPr>
          <w:p w14:paraId="5A435692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547D42F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7E4CF4F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8777EBA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D76C225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87D30F0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7C1E5A0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C1F138E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3ABE49E4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072CDB6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9991847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47BBC6AC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1394FDD2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EADBAE7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98C9704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349B4F02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7B60B936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3A65CE47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40EA456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F85B104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136E9F5B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9986DC0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CF50FA3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3746EA65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2C7B5BFE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1CDB093C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BF6CD4F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4A1C4F6F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47D4D8E8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7BBE7A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02" w:type="dxa"/>
            <w:gridSpan w:val="13"/>
            <w:tcBorders>
              <w:top w:val="single" w:color="auto" w:sz="8" w:space="0"/>
            </w:tcBorders>
            <w:noWrap w:val="0"/>
            <w:vAlign w:val="center"/>
          </w:tcPr>
          <w:p w14:paraId="3B715289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国内外学术团体任职或兼职</w:t>
            </w:r>
          </w:p>
        </w:tc>
      </w:tr>
      <w:tr w14:paraId="5263B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35" w:type="dxa"/>
            <w:gridSpan w:val="6"/>
            <w:noWrap w:val="0"/>
            <w:vAlign w:val="center"/>
          </w:tcPr>
          <w:p w14:paraId="03C21AF3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学术团体名称</w:t>
            </w:r>
          </w:p>
        </w:tc>
        <w:tc>
          <w:tcPr>
            <w:tcW w:w="1929" w:type="dxa"/>
            <w:gridSpan w:val="4"/>
            <w:noWrap w:val="0"/>
            <w:vAlign w:val="center"/>
          </w:tcPr>
          <w:p w14:paraId="03AEA17B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任兼职务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 w14:paraId="006F62BB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任兼职起止时间</w:t>
            </w:r>
          </w:p>
        </w:tc>
      </w:tr>
      <w:tr w14:paraId="2F4620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35" w:type="dxa"/>
            <w:gridSpan w:val="6"/>
            <w:noWrap w:val="0"/>
            <w:vAlign w:val="center"/>
          </w:tcPr>
          <w:p w14:paraId="37E74D09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 w14:paraId="2D854531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noWrap w:val="0"/>
            <w:vAlign w:val="center"/>
          </w:tcPr>
          <w:p w14:paraId="4C4EEB03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FF681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35" w:type="dxa"/>
            <w:gridSpan w:val="6"/>
            <w:noWrap w:val="0"/>
            <w:vAlign w:val="center"/>
          </w:tcPr>
          <w:p w14:paraId="379C7EFF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 w14:paraId="64A69B6C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noWrap w:val="0"/>
            <w:vAlign w:val="center"/>
          </w:tcPr>
          <w:p w14:paraId="0E76840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2E1001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35" w:type="dxa"/>
            <w:gridSpan w:val="6"/>
            <w:noWrap w:val="0"/>
            <w:vAlign w:val="center"/>
          </w:tcPr>
          <w:p w14:paraId="7298B3FB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 w14:paraId="1C3CFD0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noWrap w:val="0"/>
            <w:vAlign w:val="center"/>
          </w:tcPr>
          <w:p w14:paraId="6ACBE887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5AF07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35" w:type="dxa"/>
            <w:gridSpan w:val="6"/>
            <w:noWrap w:val="0"/>
            <w:vAlign w:val="center"/>
          </w:tcPr>
          <w:p w14:paraId="55862C6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 w14:paraId="0EDEB800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noWrap w:val="0"/>
            <w:vAlign w:val="center"/>
          </w:tcPr>
          <w:p w14:paraId="2C903541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3112D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35" w:type="dxa"/>
            <w:gridSpan w:val="6"/>
            <w:noWrap w:val="0"/>
            <w:vAlign w:val="center"/>
          </w:tcPr>
          <w:p w14:paraId="0148BDA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 w14:paraId="3EE2F65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noWrap w:val="0"/>
            <w:vAlign w:val="center"/>
          </w:tcPr>
          <w:p w14:paraId="067805D7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6D3B8F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35" w:type="dxa"/>
            <w:gridSpan w:val="6"/>
            <w:noWrap w:val="0"/>
            <w:vAlign w:val="center"/>
          </w:tcPr>
          <w:p w14:paraId="560161D9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 w14:paraId="24D7778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538" w:type="dxa"/>
            <w:gridSpan w:val="3"/>
            <w:noWrap w:val="0"/>
            <w:vAlign w:val="center"/>
          </w:tcPr>
          <w:p w14:paraId="624CB038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13818C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2" w:type="dxa"/>
            <w:gridSpan w:val="13"/>
            <w:noWrap w:val="0"/>
            <w:vAlign w:val="center"/>
          </w:tcPr>
          <w:p w14:paraId="1E2113BA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专业技术成就、岗位业绩等相关参考条件</w:t>
            </w:r>
          </w:p>
        </w:tc>
      </w:tr>
      <w:tr w14:paraId="3043B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8502" w:type="dxa"/>
            <w:gridSpan w:val="13"/>
            <w:tcBorders>
              <w:bottom w:val="single" w:color="auto" w:sz="8" w:space="0"/>
            </w:tcBorders>
            <w:noWrap w:val="0"/>
            <w:vAlign w:val="center"/>
          </w:tcPr>
          <w:p w14:paraId="69E354C7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3398652B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B9941AF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B46BF7B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7FBE8EE7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C2AF3AF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706E549D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6C6BB7F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744770FF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386DFC21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E223700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27D4025A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22481ED1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9A8105A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388F55E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3DC6DF01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DBE9AA8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29E2F96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3A2B044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18A3B1AE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1F267905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8323A25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F5901D9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1A8248B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230DCC24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766C49BF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F6FD5F1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334DCE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exact"/>
          <w:jc w:val="center"/>
        </w:trPr>
        <w:tc>
          <w:tcPr>
            <w:tcW w:w="1580" w:type="dxa"/>
            <w:noWrap w:val="0"/>
            <w:vAlign w:val="center"/>
          </w:tcPr>
          <w:p w14:paraId="662287C2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申报人承诺</w:t>
            </w:r>
          </w:p>
        </w:tc>
        <w:tc>
          <w:tcPr>
            <w:tcW w:w="6922" w:type="dxa"/>
            <w:gridSpan w:val="12"/>
            <w:noWrap w:val="0"/>
            <w:vAlign w:val="center"/>
          </w:tcPr>
          <w:p w14:paraId="5D1BABAD">
            <w:pPr>
              <w:widowControl/>
              <w:ind w:firstLine="456" w:firstLineChars="20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196EA5F9">
            <w:pPr>
              <w:widowControl/>
              <w:spacing w:line="400" w:lineRule="exact"/>
              <w:ind w:firstLine="456" w:firstLineChars="20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本人自愿申报专业技术二级岗位，并对以上申报内容的真实性负全部责任。</w:t>
            </w:r>
          </w:p>
          <w:p w14:paraId="017165CB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4AA39F90">
            <w:pPr>
              <w:widowControl/>
              <w:ind w:firstLine="456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申报人签名：                        年    月    日</w:t>
            </w:r>
          </w:p>
        </w:tc>
      </w:tr>
      <w:tr w14:paraId="2136A3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exact"/>
          <w:jc w:val="center"/>
        </w:trPr>
        <w:tc>
          <w:tcPr>
            <w:tcW w:w="1580" w:type="dxa"/>
            <w:noWrap w:val="0"/>
            <w:vAlign w:val="center"/>
          </w:tcPr>
          <w:p w14:paraId="1AC1E9F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单位推荐</w:t>
            </w:r>
          </w:p>
          <w:p w14:paraId="3625D87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意 见</w:t>
            </w:r>
          </w:p>
        </w:tc>
        <w:tc>
          <w:tcPr>
            <w:tcW w:w="6922" w:type="dxa"/>
            <w:gridSpan w:val="12"/>
            <w:noWrap w:val="0"/>
            <w:vAlign w:val="center"/>
          </w:tcPr>
          <w:p w14:paraId="5824DDF7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E2161BF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187190AB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3D44BDCD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1AF7BC31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F79AE82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5F9FAED">
            <w:pPr>
              <w:widowControl/>
              <w:ind w:firstLine="4560" w:firstLineChars="200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（公章）</w:t>
            </w:r>
          </w:p>
          <w:p w14:paraId="40661586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法人代表（或委托人）签名：              年    月    日</w:t>
            </w:r>
          </w:p>
          <w:p w14:paraId="0C42ABBC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D0B2BFF"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7FEC5037"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39A32D12">
            <w:pPr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752971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exact"/>
          <w:jc w:val="center"/>
        </w:trPr>
        <w:tc>
          <w:tcPr>
            <w:tcW w:w="1580" w:type="dxa"/>
            <w:noWrap w:val="0"/>
            <w:vAlign w:val="center"/>
          </w:tcPr>
          <w:p w14:paraId="0752DE8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fitText w:val="960" w:id="1691505355"/>
              </w:rPr>
              <w:t>主管部门</w:t>
            </w:r>
          </w:p>
          <w:p w14:paraId="18AECF1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或省辖市</w:t>
            </w:r>
          </w:p>
          <w:p w14:paraId="73F52E0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人事综合</w:t>
            </w:r>
          </w:p>
          <w:p w14:paraId="31623D5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</w:rPr>
              <w:t>管理部门</w:t>
            </w:r>
          </w:p>
          <w:p w14:paraId="2B89141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0"/>
                <w:kern w:val="0"/>
                <w:sz w:val="24"/>
                <w:fitText w:val="960" w:id="1072412568"/>
              </w:rPr>
              <w:t>审核意见</w:t>
            </w:r>
          </w:p>
        </w:tc>
        <w:tc>
          <w:tcPr>
            <w:tcW w:w="6922" w:type="dxa"/>
            <w:gridSpan w:val="12"/>
            <w:noWrap w:val="0"/>
            <w:vAlign w:val="center"/>
          </w:tcPr>
          <w:p w14:paraId="2C856AEB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1D4688F6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78C392F3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7C912638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BC85A20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20541BBA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75B39D26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        （公章）</w:t>
            </w:r>
          </w:p>
          <w:p w14:paraId="00EAEC9D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     年    月    日</w:t>
            </w:r>
          </w:p>
          <w:p w14:paraId="54384687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4D6B68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exact"/>
          <w:jc w:val="center"/>
        </w:trPr>
        <w:tc>
          <w:tcPr>
            <w:tcW w:w="1580" w:type="dxa"/>
            <w:tcBorders>
              <w:bottom w:val="single" w:color="auto" w:sz="8" w:space="0"/>
            </w:tcBorders>
            <w:noWrap w:val="0"/>
            <w:vAlign w:val="center"/>
          </w:tcPr>
          <w:p w14:paraId="7FCD920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专家评审</w:t>
            </w:r>
          </w:p>
          <w:p w14:paraId="35E4238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委员会意见</w:t>
            </w:r>
          </w:p>
        </w:tc>
        <w:tc>
          <w:tcPr>
            <w:tcW w:w="6922" w:type="dxa"/>
            <w:gridSpan w:val="12"/>
            <w:tcBorders>
              <w:bottom w:val="single" w:color="auto" w:sz="8" w:space="0"/>
            </w:tcBorders>
            <w:noWrap w:val="0"/>
            <w:vAlign w:val="center"/>
          </w:tcPr>
          <w:p w14:paraId="77ED7FA3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</w:t>
            </w:r>
          </w:p>
          <w:p w14:paraId="29C240A8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C2EA8C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F31D1AA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11C1FE13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</w:t>
            </w:r>
          </w:p>
          <w:p w14:paraId="2AD43BD5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        （公章）</w:t>
            </w:r>
          </w:p>
          <w:p w14:paraId="761C2B1B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      年    月    日</w:t>
            </w:r>
          </w:p>
        </w:tc>
      </w:tr>
      <w:tr w14:paraId="32CBC9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exact"/>
          <w:jc w:val="center"/>
        </w:trPr>
        <w:tc>
          <w:tcPr>
            <w:tcW w:w="1580" w:type="dxa"/>
            <w:tcBorders>
              <w:bottom w:val="single" w:color="auto" w:sz="8" w:space="0"/>
            </w:tcBorders>
            <w:noWrap w:val="0"/>
            <w:vAlign w:val="center"/>
          </w:tcPr>
          <w:p w14:paraId="70F6AB3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河南省人力</w:t>
            </w:r>
          </w:p>
          <w:p w14:paraId="66AA936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资源和社会</w:t>
            </w:r>
          </w:p>
          <w:p w14:paraId="4889127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保障厅核准</w:t>
            </w:r>
          </w:p>
          <w:p w14:paraId="4551E4E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>认定意见</w:t>
            </w:r>
          </w:p>
        </w:tc>
        <w:tc>
          <w:tcPr>
            <w:tcW w:w="6922" w:type="dxa"/>
            <w:gridSpan w:val="12"/>
            <w:tcBorders>
              <w:bottom w:val="single" w:color="auto" w:sz="8" w:space="0"/>
            </w:tcBorders>
            <w:noWrap w:val="0"/>
            <w:vAlign w:val="center"/>
          </w:tcPr>
          <w:p w14:paraId="3BB8C467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239A083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7728E849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BDAA816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6A06E141">
            <w:pPr>
              <w:widowControl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7B930FEE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         （公章）</w:t>
            </w:r>
          </w:p>
          <w:p w14:paraId="18764307"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                                    年    月    日</w:t>
            </w:r>
          </w:p>
        </w:tc>
      </w:tr>
    </w:tbl>
    <w:p w14:paraId="6662F1BA">
      <w:pPr>
        <w:widowControl/>
        <w:spacing w:line="400" w:lineRule="exact"/>
        <w:jc w:val="left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D6C90"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GE3NmRjNjVkMTkyOThjOTM4ZmI2YWZmOWRkMjcifQ=="/>
  </w:docVars>
  <w:rsids>
    <w:rsidRoot w:val="16E401CC"/>
    <w:rsid w:val="001D5FB4"/>
    <w:rsid w:val="00950212"/>
    <w:rsid w:val="00A26319"/>
    <w:rsid w:val="01207739"/>
    <w:rsid w:val="01856881"/>
    <w:rsid w:val="02914702"/>
    <w:rsid w:val="02985614"/>
    <w:rsid w:val="043C0BB8"/>
    <w:rsid w:val="0490144A"/>
    <w:rsid w:val="064F0082"/>
    <w:rsid w:val="068F00E1"/>
    <w:rsid w:val="07257BE2"/>
    <w:rsid w:val="084B7BE7"/>
    <w:rsid w:val="094E5430"/>
    <w:rsid w:val="0A7E0DFA"/>
    <w:rsid w:val="0A870BFA"/>
    <w:rsid w:val="0AAF0151"/>
    <w:rsid w:val="0B696551"/>
    <w:rsid w:val="0FCD5301"/>
    <w:rsid w:val="113B6191"/>
    <w:rsid w:val="11904838"/>
    <w:rsid w:val="12655CC4"/>
    <w:rsid w:val="135B66F5"/>
    <w:rsid w:val="152B4878"/>
    <w:rsid w:val="155C2C83"/>
    <w:rsid w:val="15673B02"/>
    <w:rsid w:val="15BA6327"/>
    <w:rsid w:val="16E401CC"/>
    <w:rsid w:val="17A27073"/>
    <w:rsid w:val="17FD699F"/>
    <w:rsid w:val="182F0188"/>
    <w:rsid w:val="1AB04D0D"/>
    <w:rsid w:val="1B097409"/>
    <w:rsid w:val="1C9D605B"/>
    <w:rsid w:val="1EAA2CB1"/>
    <w:rsid w:val="1F9C7AC0"/>
    <w:rsid w:val="20617AF5"/>
    <w:rsid w:val="20803CC9"/>
    <w:rsid w:val="22491C56"/>
    <w:rsid w:val="22B67E76"/>
    <w:rsid w:val="248D4C07"/>
    <w:rsid w:val="27FF7BCA"/>
    <w:rsid w:val="28F61FB0"/>
    <w:rsid w:val="29345FFE"/>
    <w:rsid w:val="29907C3F"/>
    <w:rsid w:val="29B906C4"/>
    <w:rsid w:val="2A4E4E38"/>
    <w:rsid w:val="2BE412CA"/>
    <w:rsid w:val="2BF77F01"/>
    <w:rsid w:val="2D827D1E"/>
    <w:rsid w:val="2E4647A4"/>
    <w:rsid w:val="2E4E3659"/>
    <w:rsid w:val="2FC34688"/>
    <w:rsid w:val="302E0AEA"/>
    <w:rsid w:val="31554CFE"/>
    <w:rsid w:val="31DD71CE"/>
    <w:rsid w:val="34EC4C37"/>
    <w:rsid w:val="34EC71B6"/>
    <w:rsid w:val="36CE17DB"/>
    <w:rsid w:val="372413FB"/>
    <w:rsid w:val="37824373"/>
    <w:rsid w:val="37D860A4"/>
    <w:rsid w:val="37F60FE9"/>
    <w:rsid w:val="38A8133A"/>
    <w:rsid w:val="38C05153"/>
    <w:rsid w:val="39DB03B0"/>
    <w:rsid w:val="3AA901DE"/>
    <w:rsid w:val="3B8379AD"/>
    <w:rsid w:val="3BAED447"/>
    <w:rsid w:val="3C74072E"/>
    <w:rsid w:val="3D5E0C45"/>
    <w:rsid w:val="3E32264F"/>
    <w:rsid w:val="3E8527A2"/>
    <w:rsid w:val="3EF46986"/>
    <w:rsid w:val="3F9E5AC2"/>
    <w:rsid w:val="3FBF3F59"/>
    <w:rsid w:val="41232723"/>
    <w:rsid w:val="42586BDE"/>
    <w:rsid w:val="42D444E7"/>
    <w:rsid w:val="42D57A4D"/>
    <w:rsid w:val="437159C8"/>
    <w:rsid w:val="44DB055F"/>
    <w:rsid w:val="4582210E"/>
    <w:rsid w:val="45FD1795"/>
    <w:rsid w:val="460A5C60"/>
    <w:rsid w:val="46D033F0"/>
    <w:rsid w:val="47A8519E"/>
    <w:rsid w:val="492905A3"/>
    <w:rsid w:val="49F8204D"/>
    <w:rsid w:val="4A015677"/>
    <w:rsid w:val="4A7E6C1C"/>
    <w:rsid w:val="4B0B4954"/>
    <w:rsid w:val="4B6B5DFA"/>
    <w:rsid w:val="4C8D1398"/>
    <w:rsid w:val="4CF17B79"/>
    <w:rsid w:val="4DAF4C6A"/>
    <w:rsid w:val="4DC52983"/>
    <w:rsid w:val="4E7A0566"/>
    <w:rsid w:val="4ED82D9F"/>
    <w:rsid w:val="4EE80B08"/>
    <w:rsid w:val="4FDF94EE"/>
    <w:rsid w:val="504B75A0"/>
    <w:rsid w:val="50EC40B1"/>
    <w:rsid w:val="514F07F2"/>
    <w:rsid w:val="52D74840"/>
    <w:rsid w:val="535A27B0"/>
    <w:rsid w:val="53D224C1"/>
    <w:rsid w:val="5487372B"/>
    <w:rsid w:val="549A7E03"/>
    <w:rsid w:val="55142657"/>
    <w:rsid w:val="55E22755"/>
    <w:rsid w:val="57EFE935"/>
    <w:rsid w:val="583F4AFD"/>
    <w:rsid w:val="585A4CBA"/>
    <w:rsid w:val="5A470DD9"/>
    <w:rsid w:val="5BC27EE8"/>
    <w:rsid w:val="5C62639E"/>
    <w:rsid w:val="5CAA564F"/>
    <w:rsid w:val="5DFF5852"/>
    <w:rsid w:val="5DFFB487"/>
    <w:rsid w:val="5E0F1B60"/>
    <w:rsid w:val="5F9E2757"/>
    <w:rsid w:val="613E2453"/>
    <w:rsid w:val="61581B16"/>
    <w:rsid w:val="65B1089E"/>
    <w:rsid w:val="66540B05"/>
    <w:rsid w:val="66FF3FC7"/>
    <w:rsid w:val="68A764F6"/>
    <w:rsid w:val="6B235C1C"/>
    <w:rsid w:val="6BDD334B"/>
    <w:rsid w:val="6BF734DB"/>
    <w:rsid w:val="6D392490"/>
    <w:rsid w:val="6D45564C"/>
    <w:rsid w:val="6D717C1E"/>
    <w:rsid w:val="6DFF6E04"/>
    <w:rsid w:val="6E175C7B"/>
    <w:rsid w:val="6F8A6329"/>
    <w:rsid w:val="6FFF2DD3"/>
    <w:rsid w:val="70096E04"/>
    <w:rsid w:val="70512559"/>
    <w:rsid w:val="709755EE"/>
    <w:rsid w:val="72430ABD"/>
    <w:rsid w:val="72D1F531"/>
    <w:rsid w:val="73206744"/>
    <w:rsid w:val="736425A4"/>
    <w:rsid w:val="73BC75DF"/>
    <w:rsid w:val="74134FB7"/>
    <w:rsid w:val="74F51705"/>
    <w:rsid w:val="75605D9D"/>
    <w:rsid w:val="759F3666"/>
    <w:rsid w:val="75D643BD"/>
    <w:rsid w:val="75DB226C"/>
    <w:rsid w:val="76CC293A"/>
    <w:rsid w:val="777A0CC4"/>
    <w:rsid w:val="7820387C"/>
    <w:rsid w:val="79AC5FC4"/>
    <w:rsid w:val="7A765096"/>
    <w:rsid w:val="7B1240D2"/>
    <w:rsid w:val="7C0B6590"/>
    <w:rsid w:val="7CC70A5C"/>
    <w:rsid w:val="7CD76AF8"/>
    <w:rsid w:val="7D8E26F7"/>
    <w:rsid w:val="7DDC0581"/>
    <w:rsid w:val="7E7D76F3"/>
    <w:rsid w:val="7EAD3051"/>
    <w:rsid w:val="7F435763"/>
    <w:rsid w:val="7F6916AB"/>
    <w:rsid w:val="7FB421BD"/>
    <w:rsid w:val="7FBF5BFE"/>
    <w:rsid w:val="7FE90DBA"/>
    <w:rsid w:val="7FEEA151"/>
    <w:rsid w:val="7FFF2F9B"/>
    <w:rsid w:val="8EBF92AB"/>
    <w:rsid w:val="9EEEE862"/>
    <w:rsid w:val="A7FF1043"/>
    <w:rsid w:val="B6DA6F55"/>
    <w:rsid w:val="C76F4FB9"/>
    <w:rsid w:val="D7FB9928"/>
    <w:rsid w:val="DFF35E94"/>
    <w:rsid w:val="EDFE9E80"/>
    <w:rsid w:val="EEE76DED"/>
    <w:rsid w:val="F38EE8BD"/>
    <w:rsid w:val="F3F708C3"/>
    <w:rsid w:val="F79754F6"/>
    <w:rsid w:val="FBDB07B3"/>
    <w:rsid w:val="FBF7CEF9"/>
    <w:rsid w:val="FCAD0931"/>
    <w:rsid w:val="FD5FD464"/>
    <w:rsid w:val="FDFD5F8A"/>
    <w:rsid w:val="FEFE560C"/>
    <w:rsid w:val="FF3B77AB"/>
    <w:rsid w:val="FFF716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qFormat/>
    <w:uiPriority w:val="0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unhideWhenUsed/>
    <w:qFormat/>
    <w:uiPriority w:val="99"/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t\kingsoft\wps-office\office6\F:\mb\fileMode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Pages>4</Pages>
  <Words>292</Words>
  <Characters>292</Characters>
  <Lines>1</Lines>
  <Paragraphs>1</Paragraphs>
  <TotalTime>48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2016-04-23T03:31:00Z</dcterms:created>
  <dc:creator>Administrator</dc:creator>
  <cp:lastModifiedBy>简言</cp:lastModifiedBy>
  <cp:lastPrinted>2025-10-01T08:40:11Z</cp:lastPrinted>
  <dcterms:modified xsi:type="dcterms:W3CDTF">2025-10-10T11:09:39Z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FE7C3090B1C04DD89AF7D60E77D2FDDC_13</vt:lpwstr>
  </property>
  <property fmtid="{D5CDD505-2E9C-101B-9397-08002B2CF9AE}" pid="4" name="KSOTemplateDocerSaveRecord">
    <vt:lpwstr>eyJoZGlkIjoiOGVmNDE1ODM4ZDMyZDI4OWM2OWZhMjA1MDUxOTc5NzQiLCJ1c2VySWQiOiIzMzA3NDM1NzYifQ==</vt:lpwstr>
  </property>
</Properties>
</file>