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0B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Calibri Light" w:eastAsia="方正小标宋简体" w:cs="宋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Calibri Light" w:eastAsia="方正小标宋简体" w:cs="宋体"/>
          <w:b w:val="0"/>
          <w:bCs w:val="0"/>
          <w:kern w:val="2"/>
          <w:sz w:val="44"/>
          <w:szCs w:val="44"/>
          <w:lang w:val="en-US" w:eastAsia="zh-CN" w:bidi="ar-SA"/>
        </w:rPr>
        <w:t>南阳市智库专家推荐审批表</w:t>
      </w:r>
    </w:p>
    <w:tbl>
      <w:tblPr>
        <w:tblStyle w:val="8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0"/>
        <w:gridCol w:w="648"/>
        <w:gridCol w:w="792"/>
        <w:gridCol w:w="354"/>
        <w:gridCol w:w="726"/>
        <w:gridCol w:w="396"/>
        <w:gridCol w:w="504"/>
        <w:gridCol w:w="630"/>
        <w:gridCol w:w="450"/>
        <w:gridCol w:w="360"/>
        <w:gridCol w:w="608"/>
        <w:gridCol w:w="2220"/>
      </w:tblGrid>
      <w:tr w14:paraId="76B0B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85B88"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</w:rPr>
            </w:pPr>
            <w:bookmarkStart w:id="0" w:name="_GoBack" w:colFirst="1" w:colLast="1"/>
            <w:r>
              <w:rPr>
                <w:rFonts w:hint="eastAsia" w:ascii="仿宋_GB2312" w:eastAsia="仿宋_GB2312"/>
                <w:sz w:val="30"/>
              </w:rPr>
              <w:t>姓名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F702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367FE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性别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9A69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EB276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出 生</w:t>
            </w:r>
          </w:p>
          <w:p w14:paraId="4ACFD705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年 月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105B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AD1BC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照片</w:t>
            </w:r>
          </w:p>
          <w:p w14:paraId="4A10AA7B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（近期1寸正面半身免冠彩色照片）</w:t>
            </w:r>
          </w:p>
        </w:tc>
      </w:tr>
      <w:bookmarkEnd w:id="0"/>
      <w:tr w14:paraId="1DD2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5B136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民 族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1F618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04A7B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籍贯</w:t>
            </w:r>
          </w:p>
        </w:tc>
        <w:tc>
          <w:tcPr>
            <w:tcW w:w="1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1C1DF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BE680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政 治面 貌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8887E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2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DD85D"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</w:tr>
      <w:tr w14:paraId="7BF7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B6561"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研究方向</w:t>
            </w:r>
          </w:p>
        </w:tc>
        <w:tc>
          <w:tcPr>
            <w:tcW w:w="3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C2FED">
            <w:pPr>
              <w:spacing w:line="50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24EEE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参加工</w:t>
            </w:r>
          </w:p>
          <w:p w14:paraId="42286322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作时间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5F6CF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EA4AC">
            <w:pPr>
              <w:widowControl/>
              <w:jc w:val="left"/>
              <w:rPr>
                <w:rFonts w:ascii="仿宋_GB2312" w:eastAsia="仿宋_GB2312"/>
                <w:sz w:val="30"/>
              </w:rPr>
            </w:pPr>
          </w:p>
        </w:tc>
      </w:tr>
      <w:tr w14:paraId="5E02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4D3EF"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专业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BD5E2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01968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学历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BE19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</w:t>
            </w:r>
          </w:p>
        </w:tc>
        <w:tc>
          <w:tcPr>
            <w:tcW w:w="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D16C5"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学位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E6DF5"/>
        </w:tc>
      </w:tr>
      <w:tr w14:paraId="3455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004F2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工 作单 位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B8C29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D38E6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职务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D8487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21DFF"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职称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5B9D8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 w14:paraId="474F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6F805"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通讯地址</w:t>
            </w: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02C1E"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39812"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联系电话</w:t>
            </w:r>
          </w:p>
        </w:tc>
        <w:tc>
          <w:tcPr>
            <w:tcW w:w="4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EB344">
            <w:pPr>
              <w:spacing w:line="500" w:lineRule="exact"/>
              <w:ind w:left="2102" w:leftChars="-95" w:hanging="2301" w:hangingChars="767"/>
              <w:rPr>
                <w:rFonts w:hint="eastAsia" w:ascii="仿宋_GB2312" w:eastAsia="仿宋_GB2312"/>
                <w:sz w:val="30"/>
              </w:rPr>
            </w:pPr>
          </w:p>
        </w:tc>
      </w:tr>
      <w:tr w14:paraId="68F6B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1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1BAD3"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工</w:t>
            </w:r>
          </w:p>
          <w:p w14:paraId="7E2789E0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</w:p>
          <w:p w14:paraId="5743FB32"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作</w:t>
            </w:r>
          </w:p>
          <w:p w14:paraId="35AC129C"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  <w:p w14:paraId="7B330981"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简</w:t>
            </w:r>
          </w:p>
          <w:p w14:paraId="69A812D0"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</w:rPr>
            </w:pPr>
          </w:p>
          <w:p w14:paraId="27C0400D"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历</w:t>
            </w:r>
          </w:p>
        </w:tc>
        <w:tc>
          <w:tcPr>
            <w:tcW w:w="8408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6E926">
            <w:pPr>
              <w:spacing w:line="500" w:lineRule="exact"/>
              <w:ind w:left="2102" w:leftChars="-95" w:hanging="2301" w:hangingChars="767"/>
              <w:rPr>
                <w:rFonts w:hint="eastAsia" w:ascii="仿宋_GB2312" w:eastAsia="仿宋_GB2312"/>
                <w:sz w:val="30"/>
              </w:rPr>
            </w:pPr>
          </w:p>
          <w:p w14:paraId="25A59279">
            <w:pPr>
              <w:spacing w:line="500" w:lineRule="exact"/>
              <w:ind w:left="2102" w:leftChars="-95" w:hanging="2301" w:hangingChars="767"/>
              <w:rPr>
                <w:rFonts w:hint="eastAsia" w:ascii="仿宋_GB2312" w:eastAsia="仿宋_GB2312"/>
                <w:sz w:val="30"/>
              </w:rPr>
            </w:pPr>
          </w:p>
          <w:p w14:paraId="2471DA19">
            <w:pPr>
              <w:spacing w:line="500" w:lineRule="exact"/>
              <w:ind w:left="2102" w:leftChars="-95" w:hanging="2301" w:hangingChars="767"/>
              <w:rPr>
                <w:rFonts w:hint="eastAsia" w:ascii="仿宋_GB2312" w:eastAsia="仿宋_GB2312"/>
                <w:sz w:val="30"/>
              </w:rPr>
            </w:pPr>
          </w:p>
          <w:p w14:paraId="5F2AA932">
            <w:pPr>
              <w:spacing w:line="500" w:lineRule="exact"/>
              <w:ind w:left="2102" w:leftChars="-95" w:hanging="2301" w:hangingChars="767"/>
              <w:rPr>
                <w:rFonts w:hint="eastAsia" w:ascii="仿宋_GB2312" w:eastAsia="仿宋_GB2312"/>
                <w:sz w:val="30"/>
              </w:rPr>
            </w:pPr>
          </w:p>
        </w:tc>
      </w:tr>
      <w:tr w14:paraId="34672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6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A47D">
            <w:pPr>
              <w:spacing w:line="42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主</w:t>
            </w:r>
          </w:p>
          <w:p w14:paraId="0E149B82">
            <w:pPr>
              <w:spacing w:line="42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要</w:t>
            </w:r>
          </w:p>
          <w:p w14:paraId="429FF072">
            <w:pPr>
              <w:spacing w:line="42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研</w:t>
            </w:r>
          </w:p>
          <w:p w14:paraId="71F85547">
            <w:pPr>
              <w:spacing w:line="42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究</w:t>
            </w:r>
          </w:p>
          <w:p w14:paraId="0F3F952D">
            <w:pPr>
              <w:spacing w:line="42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成</w:t>
            </w:r>
          </w:p>
          <w:p w14:paraId="07400943">
            <w:pPr>
              <w:spacing w:line="42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果</w:t>
            </w:r>
          </w:p>
          <w:p w14:paraId="3485BCA8">
            <w:pPr>
              <w:spacing w:line="42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获</w:t>
            </w:r>
          </w:p>
          <w:p w14:paraId="05CA36A3">
            <w:pPr>
              <w:spacing w:line="42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奖</w:t>
            </w:r>
          </w:p>
          <w:p w14:paraId="0EB50EFC">
            <w:pPr>
              <w:spacing w:line="420" w:lineRule="exact"/>
              <w:jc w:val="center"/>
              <w:rPr>
                <w:rFonts w:hint="eastAsia" w:ascii="仿宋_GB2312" w:eastAsia="仿宋_GB2312" w:cs="Times New Roman"/>
                <w:sz w:val="30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30"/>
                <w:lang w:eastAsia="zh-CN"/>
              </w:rPr>
              <w:t>、</w:t>
            </w:r>
          </w:p>
          <w:p w14:paraId="3414FBFA">
            <w:pPr>
              <w:spacing w:line="420" w:lineRule="exact"/>
              <w:jc w:val="center"/>
              <w:rPr>
                <w:rFonts w:hint="eastAsia" w:ascii="仿宋_GB2312" w:eastAsia="仿宋_GB2312" w:cs="Times New Roman"/>
                <w:sz w:val="30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30"/>
                <w:lang w:eastAsia="zh-CN"/>
              </w:rPr>
              <w:t>获</w:t>
            </w:r>
          </w:p>
          <w:p w14:paraId="52E72353">
            <w:pPr>
              <w:spacing w:line="420" w:lineRule="exact"/>
              <w:jc w:val="center"/>
              <w:rPr>
                <w:rFonts w:hint="eastAsia" w:ascii="仿宋_GB2312" w:eastAsia="仿宋_GB2312" w:cs="Times New Roman"/>
                <w:sz w:val="30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30"/>
                <w:lang w:eastAsia="zh-CN"/>
              </w:rPr>
              <w:t>批</w:t>
            </w:r>
          </w:p>
          <w:p w14:paraId="001E6F45">
            <w:pPr>
              <w:spacing w:line="420" w:lineRule="exact"/>
              <w:jc w:val="center"/>
              <w:rPr>
                <w:rFonts w:hint="eastAsia" w:ascii="仿宋_GB2312" w:eastAsia="仿宋_GB2312" w:cs="Times New Roman"/>
                <w:sz w:val="30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30"/>
                <w:lang w:eastAsia="zh-CN"/>
              </w:rPr>
              <w:t>或</w:t>
            </w:r>
          </w:p>
          <w:p w14:paraId="7F1EEE59">
            <w:pPr>
              <w:spacing w:line="420" w:lineRule="exact"/>
              <w:jc w:val="center"/>
              <w:rPr>
                <w:rFonts w:hint="eastAsia" w:ascii="仿宋_GB2312" w:eastAsia="仿宋_GB2312" w:cs="Times New Roman"/>
                <w:sz w:val="30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30"/>
                <w:lang w:eastAsia="zh-CN"/>
              </w:rPr>
              <w:t>政</w:t>
            </w:r>
          </w:p>
          <w:p w14:paraId="33DE7E24">
            <w:pPr>
              <w:spacing w:line="420" w:lineRule="exact"/>
              <w:jc w:val="center"/>
              <w:rPr>
                <w:rFonts w:hint="eastAsia" w:ascii="仿宋_GB2312" w:eastAsia="仿宋_GB2312" w:cs="Times New Roman"/>
                <w:sz w:val="30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30"/>
                <w:lang w:eastAsia="zh-CN"/>
              </w:rPr>
              <w:t>务</w:t>
            </w:r>
          </w:p>
          <w:p w14:paraId="001ECC0C">
            <w:pPr>
              <w:spacing w:line="420" w:lineRule="exact"/>
              <w:jc w:val="center"/>
              <w:rPr>
                <w:rFonts w:hint="eastAsia" w:ascii="仿宋_GB2312" w:eastAsia="仿宋_GB2312" w:cs="Times New Roman"/>
                <w:sz w:val="30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30"/>
                <w:lang w:eastAsia="zh-CN"/>
              </w:rPr>
              <w:t>内</w:t>
            </w:r>
          </w:p>
          <w:p w14:paraId="3D8386B4">
            <w:pPr>
              <w:spacing w:line="420" w:lineRule="exact"/>
              <w:jc w:val="center"/>
              <w:rPr>
                <w:rFonts w:hint="eastAsia" w:ascii="仿宋_GB2312" w:eastAsia="仿宋_GB2312" w:cs="Times New Roman"/>
                <w:sz w:val="30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30"/>
                <w:lang w:eastAsia="zh-CN"/>
              </w:rPr>
              <w:t>参</w:t>
            </w:r>
          </w:p>
          <w:p w14:paraId="1D842559">
            <w:pPr>
              <w:spacing w:line="420" w:lineRule="exact"/>
              <w:jc w:val="center"/>
              <w:rPr>
                <w:rFonts w:hint="eastAsia" w:ascii="仿宋_GB2312" w:eastAsia="仿宋_GB2312" w:cs="Times New Roman"/>
                <w:sz w:val="30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30"/>
                <w:lang w:eastAsia="zh-CN"/>
              </w:rPr>
              <w:t>发</w:t>
            </w:r>
          </w:p>
          <w:p w14:paraId="59DE6B8D">
            <w:pPr>
              <w:spacing w:line="420" w:lineRule="exact"/>
              <w:jc w:val="center"/>
              <w:rPr>
                <w:rFonts w:hint="eastAsia" w:ascii="仿宋_GB2312" w:eastAsia="仿宋_GB2312" w:cs="Times New Roman"/>
                <w:sz w:val="30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30"/>
                <w:lang w:eastAsia="zh-CN"/>
              </w:rPr>
              <w:t>表</w:t>
            </w:r>
          </w:p>
          <w:p w14:paraId="1A361C37">
            <w:pPr>
              <w:spacing w:line="420" w:lineRule="exact"/>
              <w:jc w:val="center"/>
              <w:rPr>
                <w:rFonts w:hint="eastAsia" w:ascii="仿宋_GB2312" w:eastAsia="仿宋_GB2312" w:cs="Times New Roman"/>
                <w:sz w:val="30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30"/>
                <w:lang w:eastAsia="zh-CN"/>
              </w:rPr>
              <w:t>情</w:t>
            </w:r>
          </w:p>
          <w:p w14:paraId="711EF97D">
            <w:pPr>
              <w:spacing w:line="42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30"/>
                <w:lang w:eastAsia="zh-CN"/>
              </w:rPr>
              <w:t>况</w:t>
            </w:r>
          </w:p>
        </w:tc>
        <w:tc>
          <w:tcPr>
            <w:tcW w:w="76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A245F">
            <w:pPr>
              <w:spacing w:line="400" w:lineRule="exact"/>
              <w:ind w:firstLine="600" w:firstLineChars="200"/>
              <w:rPr>
                <w:rFonts w:ascii="仿宋_GB2312" w:eastAsia="仿宋_GB2312"/>
                <w:sz w:val="30"/>
              </w:rPr>
            </w:pPr>
          </w:p>
        </w:tc>
      </w:tr>
      <w:tr w14:paraId="6995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0590B">
            <w:pPr>
              <w:spacing w:line="50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所在单位</w:t>
            </w:r>
          </w:p>
          <w:p w14:paraId="4B578AB6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意见</w:t>
            </w:r>
          </w:p>
        </w:tc>
        <w:tc>
          <w:tcPr>
            <w:tcW w:w="76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26935">
            <w:pPr>
              <w:spacing w:line="500" w:lineRule="exact"/>
              <w:jc w:val="right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          （盖章）</w:t>
            </w:r>
          </w:p>
          <w:p w14:paraId="45913606">
            <w:pPr>
              <w:wordWrap w:val="0"/>
              <w:spacing w:line="500" w:lineRule="exact"/>
              <w:jc w:val="righ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年   月   日</w:t>
            </w:r>
          </w:p>
        </w:tc>
      </w:tr>
      <w:tr w14:paraId="048DF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atLeast"/>
        </w:trPr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7838C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  <w:lang w:eastAsia="zh-CN"/>
              </w:rPr>
              <w:t>智库联盟秘书处</w:t>
            </w:r>
            <w:r>
              <w:rPr>
                <w:rFonts w:hint="eastAsia" w:ascii="仿宋_GB2312" w:eastAsia="仿宋_GB2312"/>
                <w:sz w:val="30"/>
              </w:rPr>
              <w:t>意见</w:t>
            </w:r>
          </w:p>
        </w:tc>
        <w:tc>
          <w:tcPr>
            <w:tcW w:w="76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ED741">
            <w:pPr>
              <w:spacing w:line="500" w:lineRule="exact"/>
              <w:jc w:val="center"/>
              <w:rPr>
                <w:rFonts w:hint="eastAsia"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        </w:t>
            </w:r>
          </w:p>
          <w:p w14:paraId="4F29ED66">
            <w:pPr>
              <w:spacing w:line="500" w:lineRule="exact"/>
              <w:jc w:val="righ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（盖章）                                                                                  年   月   日</w:t>
            </w:r>
          </w:p>
        </w:tc>
      </w:tr>
    </w:tbl>
    <w:p w14:paraId="6157718A">
      <w:pPr>
        <w:rPr>
          <w:rFonts w:hint="default" w:ascii="Times New Roman" w:hAnsi="Times New Roman" w:cs="Times New Roman"/>
        </w:rPr>
      </w:pPr>
      <w:r>
        <w:rPr>
          <w:rFonts w:hint="eastAsia"/>
        </w:rPr>
        <w:t>说明：本表格一式三份，用A4纸正反双面打印。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A995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979DF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t>- 4 -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F979DF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t>- 4 -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OTM2MmJlY2I5ZTQ0NWRjZmYzNjI4NWY2YzM0M2MifQ=="/>
  </w:docVars>
  <w:rsids>
    <w:rsidRoot w:val="516F0AAE"/>
    <w:rsid w:val="00021A9F"/>
    <w:rsid w:val="0002563A"/>
    <w:rsid w:val="000411CF"/>
    <w:rsid w:val="00065167"/>
    <w:rsid w:val="000A761A"/>
    <w:rsid w:val="000D6EE5"/>
    <w:rsid w:val="000E569F"/>
    <w:rsid w:val="00101CCA"/>
    <w:rsid w:val="0010439E"/>
    <w:rsid w:val="00120728"/>
    <w:rsid w:val="00133EDF"/>
    <w:rsid w:val="00166A2A"/>
    <w:rsid w:val="00184C70"/>
    <w:rsid w:val="001C1DBA"/>
    <w:rsid w:val="00203830"/>
    <w:rsid w:val="00205B37"/>
    <w:rsid w:val="00233C22"/>
    <w:rsid w:val="00266F5E"/>
    <w:rsid w:val="002A2E7B"/>
    <w:rsid w:val="002F6902"/>
    <w:rsid w:val="00312E40"/>
    <w:rsid w:val="00321A19"/>
    <w:rsid w:val="00321B8A"/>
    <w:rsid w:val="00335ED6"/>
    <w:rsid w:val="0034456A"/>
    <w:rsid w:val="0036293D"/>
    <w:rsid w:val="0039149E"/>
    <w:rsid w:val="003A7CB9"/>
    <w:rsid w:val="003C15B6"/>
    <w:rsid w:val="003D0D46"/>
    <w:rsid w:val="003D4582"/>
    <w:rsid w:val="0040358C"/>
    <w:rsid w:val="00410DB3"/>
    <w:rsid w:val="0046018A"/>
    <w:rsid w:val="004701C2"/>
    <w:rsid w:val="00473863"/>
    <w:rsid w:val="00490801"/>
    <w:rsid w:val="004A472F"/>
    <w:rsid w:val="005039FF"/>
    <w:rsid w:val="005404AE"/>
    <w:rsid w:val="005611E9"/>
    <w:rsid w:val="005A5C43"/>
    <w:rsid w:val="005D656D"/>
    <w:rsid w:val="006477D5"/>
    <w:rsid w:val="006618F5"/>
    <w:rsid w:val="00683C76"/>
    <w:rsid w:val="006E5269"/>
    <w:rsid w:val="006E649A"/>
    <w:rsid w:val="00743302"/>
    <w:rsid w:val="00785719"/>
    <w:rsid w:val="00795E4E"/>
    <w:rsid w:val="007C1D18"/>
    <w:rsid w:val="00856627"/>
    <w:rsid w:val="00865A0A"/>
    <w:rsid w:val="00892694"/>
    <w:rsid w:val="008B1434"/>
    <w:rsid w:val="008B163D"/>
    <w:rsid w:val="008B471B"/>
    <w:rsid w:val="008C6035"/>
    <w:rsid w:val="008F0C1E"/>
    <w:rsid w:val="008F4F29"/>
    <w:rsid w:val="009047F4"/>
    <w:rsid w:val="009641C7"/>
    <w:rsid w:val="009754CE"/>
    <w:rsid w:val="00980BAA"/>
    <w:rsid w:val="009905F3"/>
    <w:rsid w:val="009C44E4"/>
    <w:rsid w:val="00A6717A"/>
    <w:rsid w:val="00A72CE5"/>
    <w:rsid w:val="00A73B3B"/>
    <w:rsid w:val="00A75CB6"/>
    <w:rsid w:val="00A81FE4"/>
    <w:rsid w:val="00A845D2"/>
    <w:rsid w:val="00A85386"/>
    <w:rsid w:val="00A9396F"/>
    <w:rsid w:val="00AA69FE"/>
    <w:rsid w:val="00B00A22"/>
    <w:rsid w:val="00B00FFC"/>
    <w:rsid w:val="00B25393"/>
    <w:rsid w:val="00B4366C"/>
    <w:rsid w:val="00B64072"/>
    <w:rsid w:val="00B6553B"/>
    <w:rsid w:val="00B97575"/>
    <w:rsid w:val="00BA79E5"/>
    <w:rsid w:val="00BC4393"/>
    <w:rsid w:val="00BC4599"/>
    <w:rsid w:val="00BD47CA"/>
    <w:rsid w:val="00BD60E7"/>
    <w:rsid w:val="00BF5081"/>
    <w:rsid w:val="00C00721"/>
    <w:rsid w:val="00C64D60"/>
    <w:rsid w:val="00C7122B"/>
    <w:rsid w:val="00C75BB3"/>
    <w:rsid w:val="00CB2B56"/>
    <w:rsid w:val="00CB51DA"/>
    <w:rsid w:val="00D14DC7"/>
    <w:rsid w:val="00D27939"/>
    <w:rsid w:val="00D50487"/>
    <w:rsid w:val="00D5619E"/>
    <w:rsid w:val="00D60A6F"/>
    <w:rsid w:val="00D66133"/>
    <w:rsid w:val="00D925D5"/>
    <w:rsid w:val="00D971D0"/>
    <w:rsid w:val="00DC5194"/>
    <w:rsid w:val="00DE708C"/>
    <w:rsid w:val="00E42E37"/>
    <w:rsid w:val="00E51611"/>
    <w:rsid w:val="00E60C44"/>
    <w:rsid w:val="00E658EB"/>
    <w:rsid w:val="00E72AFF"/>
    <w:rsid w:val="00E74FAB"/>
    <w:rsid w:val="00EA590A"/>
    <w:rsid w:val="00EA6B1D"/>
    <w:rsid w:val="00EC5348"/>
    <w:rsid w:val="00ED41A1"/>
    <w:rsid w:val="00EE41D3"/>
    <w:rsid w:val="00EE436D"/>
    <w:rsid w:val="00F00C5F"/>
    <w:rsid w:val="00F01693"/>
    <w:rsid w:val="00F04994"/>
    <w:rsid w:val="00F05EBE"/>
    <w:rsid w:val="00F07863"/>
    <w:rsid w:val="00F10766"/>
    <w:rsid w:val="00F421F1"/>
    <w:rsid w:val="00F450A0"/>
    <w:rsid w:val="00F66207"/>
    <w:rsid w:val="00F7073B"/>
    <w:rsid w:val="00F97877"/>
    <w:rsid w:val="00FA24FB"/>
    <w:rsid w:val="00FD26A6"/>
    <w:rsid w:val="00FF60D3"/>
    <w:rsid w:val="01A40FF7"/>
    <w:rsid w:val="05451EB3"/>
    <w:rsid w:val="07882DB4"/>
    <w:rsid w:val="08F915DF"/>
    <w:rsid w:val="092959CA"/>
    <w:rsid w:val="0A3960E0"/>
    <w:rsid w:val="0B584344"/>
    <w:rsid w:val="0E6E320C"/>
    <w:rsid w:val="0E7C025E"/>
    <w:rsid w:val="0FBC61A4"/>
    <w:rsid w:val="0FC1507C"/>
    <w:rsid w:val="110620B8"/>
    <w:rsid w:val="13014880"/>
    <w:rsid w:val="13541895"/>
    <w:rsid w:val="161545C1"/>
    <w:rsid w:val="16CC4ED9"/>
    <w:rsid w:val="17C407F7"/>
    <w:rsid w:val="194247DE"/>
    <w:rsid w:val="19424CBE"/>
    <w:rsid w:val="1D77150D"/>
    <w:rsid w:val="206625A1"/>
    <w:rsid w:val="21644196"/>
    <w:rsid w:val="21A32ECF"/>
    <w:rsid w:val="22FA2C26"/>
    <w:rsid w:val="249D45BB"/>
    <w:rsid w:val="25B46494"/>
    <w:rsid w:val="296513E5"/>
    <w:rsid w:val="2BB81073"/>
    <w:rsid w:val="2CE33F5E"/>
    <w:rsid w:val="2D7921CC"/>
    <w:rsid w:val="2F5115B6"/>
    <w:rsid w:val="2F804C20"/>
    <w:rsid w:val="2FD259EC"/>
    <w:rsid w:val="304A4C20"/>
    <w:rsid w:val="30E81B43"/>
    <w:rsid w:val="318555E4"/>
    <w:rsid w:val="330E1609"/>
    <w:rsid w:val="345955FD"/>
    <w:rsid w:val="36653C6B"/>
    <w:rsid w:val="37110748"/>
    <w:rsid w:val="37BD404F"/>
    <w:rsid w:val="385D4275"/>
    <w:rsid w:val="3AA1137B"/>
    <w:rsid w:val="3BA37EBC"/>
    <w:rsid w:val="3D475E43"/>
    <w:rsid w:val="3E497999"/>
    <w:rsid w:val="3EB219E2"/>
    <w:rsid w:val="3F9703A6"/>
    <w:rsid w:val="3F9B087F"/>
    <w:rsid w:val="40780625"/>
    <w:rsid w:val="408B48DD"/>
    <w:rsid w:val="412A1D40"/>
    <w:rsid w:val="43266633"/>
    <w:rsid w:val="43C552BF"/>
    <w:rsid w:val="44A616A1"/>
    <w:rsid w:val="473C453F"/>
    <w:rsid w:val="47D96A4A"/>
    <w:rsid w:val="4A976565"/>
    <w:rsid w:val="4A987CDE"/>
    <w:rsid w:val="4AD122BB"/>
    <w:rsid w:val="4DCD4142"/>
    <w:rsid w:val="4DE35714"/>
    <w:rsid w:val="4F5159D7"/>
    <w:rsid w:val="50AA076B"/>
    <w:rsid w:val="516F0AAE"/>
    <w:rsid w:val="535C678C"/>
    <w:rsid w:val="5382777D"/>
    <w:rsid w:val="538C785B"/>
    <w:rsid w:val="53E5CF71"/>
    <w:rsid w:val="54291257"/>
    <w:rsid w:val="55194CE2"/>
    <w:rsid w:val="55DC473A"/>
    <w:rsid w:val="560D1862"/>
    <w:rsid w:val="56101F1C"/>
    <w:rsid w:val="56A03732"/>
    <w:rsid w:val="56C11090"/>
    <w:rsid w:val="578D2625"/>
    <w:rsid w:val="5AD84127"/>
    <w:rsid w:val="5C0631BB"/>
    <w:rsid w:val="5D9B7386"/>
    <w:rsid w:val="5FCF478C"/>
    <w:rsid w:val="5FF21CD2"/>
    <w:rsid w:val="609D3D0E"/>
    <w:rsid w:val="61C719D3"/>
    <w:rsid w:val="62BE3AC5"/>
    <w:rsid w:val="63D57455"/>
    <w:rsid w:val="66874655"/>
    <w:rsid w:val="66E87E58"/>
    <w:rsid w:val="67FB4C27"/>
    <w:rsid w:val="6A6B28C1"/>
    <w:rsid w:val="6BDEFB53"/>
    <w:rsid w:val="6CCE3E14"/>
    <w:rsid w:val="6CD56718"/>
    <w:rsid w:val="728A3B01"/>
    <w:rsid w:val="72A154A1"/>
    <w:rsid w:val="72FB055A"/>
    <w:rsid w:val="73E95F0A"/>
    <w:rsid w:val="74256550"/>
    <w:rsid w:val="74F44A86"/>
    <w:rsid w:val="76D75332"/>
    <w:rsid w:val="77754BB9"/>
    <w:rsid w:val="78E421BD"/>
    <w:rsid w:val="79B16767"/>
    <w:rsid w:val="7E1E531E"/>
    <w:rsid w:val="7EC369B6"/>
    <w:rsid w:val="7ECE6B12"/>
    <w:rsid w:val="7F196938"/>
    <w:rsid w:val="7F2F3C18"/>
    <w:rsid w:val="7F3A8F0B"/>
    <w:rsid w:val="7F7122D0"/>
    <w:rsid w:val="7FFECC55"/>
    <w:rsid w:val="A2DB9917"/>
    <w:rsid w:val="ADE7B9B2"/>
    <w:rsid w:val="B4F78715"/>
    <w:rsid w:val="B7673C76"/>
    <w:rsid w:val="F71C75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"/>
    <w:basedOn w:val="2"/>
    <w:qFormat/>
    <w:uiPriority w:val="0"/>
    <w:pPr>
      <w:spacing w:after="0" w:line="600" w:lineRule="exact"/>
      <w:ind w:firstLine="420"/>
    </w:pPr>
    <w:rPr>
      <w:bCs/>
      <w:sz w:val="3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正文文本 Char"/>
    <w:link w:val="2"/>
    <w:qFormat/>
    <w:uiPriority w:val="99"/>
    <w:rPr>
      <w:kern w:val="2"/>
      <w:sz w:val="21"/>
      <w:szCs w:val="24"/>
    </w:rPr>
  </w:style>
  <w:style w:type="character" w:customStyle="1" w:styleId="13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4">
    <w:name w:val="页眉 Char"/>
    <w:link w:val="5"/>
    <w:qFormat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6684;&#24335;&#27169;&#26495;%20&#25991;&#3145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格式模板 文章.dot</Template>
  <Pages>2</Pages>
  <Words>152</Words>
  <Characters>153</Characters>
  <Lines>17</Lines>
  <Paragraphs>4</Paragraphs>
  <TotalTime>32</TotalTime>
  <ScaleCrop>false</ScaleCrop>
  <LinksUpToDate>false</LinksUpToDate>
  <CharactersWithSpaces>325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2025-10-28T00:53:00Z</dcterms:created>
  <dc:creator>Shallow</dc:creator>
  <cp:lastModifiedBy>Shallow</cp:lastModifiedBy>
  <cp:lastPrinted>2025-10-28T01:27:45Z</cp:lastPrinted>
  <dcterms:modified xsi:type="dcterms:W3CDTF">2025-10-28T01:46:53Z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8A2554B1718B470793528B53A84BC59E_11</vt:lpwstr>
  </property>
  <property fmtid="{D5CDD505-2E9C-101B-9397-08002B2CF9AE}" pid="4" name="KSOTemplateDocerSaveRecord">
    <vt:lpwstr>eyJoZGlkIjoiMDcxOTM2MmJlY2I5ZTQ0NWRjZmYzNjI4NWY2YzM0M2MiLCJ1c2VySWQiOiIxMTI3ODE0Njk2In0=</vt:lpwstr>
  </property>
</Properties>
</file>